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6EEF" w14:textId="77777777" w:rsidR="00030F2E" w:rsidRDefault="00030F2E" w:rsidP="009C0F0A">
      <w:pPr>
        <w:pStyle w:val="a7"/>
        <w:ind w:left="0"/>
        <w:rPr>
          <w:shd w:val="clear" w:color="auto" w:fill="F0F0F0"/>
        </w:rPr>
      </w:pPr>
    </w:p>
    <w:p w14:paraId="6DC07F05" w14:textId="77777777" w:rsidR="00030F2E" w:rsidRPr="009C0F0A" w:rsidRDefault="00030F2E">
      <w:pPr>
        <w:ind w:firstLine="0"/>
        <w:jc w:val="right"/>
        <w:rPr>
          <w:rStyle w:val="a3"/>
          <w:bCs/>
          <w:color w:val="auto"/>
        </w:rPr>
      </w:pPr>
      <w:r w:rsidRPr="009C0F0A">
        <w:rPr>
          <w:rStyle w:val="a3"/>
          <w:bCs/>
          <w:color w:val="auto"/>
        </w:rPr>
        <w:t>Приложение N 1</w:t>
      </w:r>
    </w:p>
    <w:p w14:paraId="0CD5C580" w14:textId="77777777" w:rsidR="009C0F0A" w:rsidRPr="009C0F0A" w:rsidRDefault="009C0F0A">
      <w:pPr>
        <w:ind w:firstLine="0"/>
        <w:jc w:val="right"/>
      </w:pPr>
      <w:r w:rsidRPr="009C0F0A">
        <w:t xml:space="preserve">к </w:t>
      </w:r>
      <w:hyperlink r:id="rId7" w:history="1">
        <w:r w:rsidRPr="009C0F0A">
          <w:rPr>
            <w:rStyle w:val="a4"/>
            <w:rFonts w:cs="Times New Roman CYR"/>
            <w:b/>
            <w:bCs/>
            <w:color w:val="auto"/>
          </w:rPr>
          <w:t>Постановлению Правительства РФ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(с изменениями и дополнениями)</w:t>
        </w:r>
      </w:hyperlink>
    </w:p>
    <w:p w14:paraId="00068710" w14:textId="77777777" w:rsidR="00030F2E" w:rsidRPr="009C0F0A" w:rsidRDefault="00030F2E"/>
    <w:p w14:paraId="15780FD6" w14:textId="77777777" w:rsidR="00030F2E" w:rsidRDefault="00030F2E">
      <w:pPr>
        <w:pStyle w:val="1"/>
      </w:pPr>
      <w:r w:rsidRPr="009C0F0A">
        <w:rPr>
          <w:color w:val="auto"/>
        </w:rPr>
        <w:t>Перечень</w:t>
      </w:r>
      <w:r w:rsidRPr="009C0F0A">
        <w:rPr>
          <w:color w:val="auto"/>
        </w:rPr>
        <w:br/>
        <w:t xml:space="preserve"> групп населения и категорий заболеваний, при амбулаторном лечении которых</w:t>
      </w:r>
      <w:r>
        <w:t xml:space="preserve"> лекарственные средства и изделия медицинского назначения отпускаются по рецептам врачей бесплатно</w:t>
      </w:r>
    </w:p>
    <w:p w14:paraId="3A043FDD" w14:textId="77777777" w:rsidR="00030F2E" w:rsidRDefault="00030F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030F2E" w14:paraId="0C5E33FC" w14:textId="77777777"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2CE7B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1A19" w14:textId="77777777" w:rsidR="00030F2E" w:rsidRDefault="00030F2E">
            <w:pPr>
              <w:pStyle w:val="ad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030F2E" w14:paraId="16E2F094" w14:textId="77777777">
        <w:tc>
          <w:tcPr>
            <w:tcW w:w="5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FD0A9D" w14:textId="77777777" w:rsidR="00030F2E" w:rsidRDefault="00030F2E">
            <w:pPr>
              <w:pStyle w:val="1"/>
            </w:pPr>
            <w:bookmarkStart w:id="0" w:name="sub_1100"/>
            <w:r>
              <w:t>Группы населения</w:t>
            </w:r>
            <w:bookmarkEnd w:id="0"/>
          </w:p>
          <w:p w14:paraId="4A8CE820" w14:textId="77777777" w:rsidR="00030F2E" w:rsidRDefault="00030F2E">
            <w:pPr>
              <w:pStyle w:val="aa"/>
            </w:pPr>
          </w:p>
          <w:p w14:paraId="1AB1EB38" w14:textId="77777777" w:rsidR="00030F2E" w:rsidRDefault="00030F2E">
            <w:pPr>
              <w:pStyle w:val="ad"/>
            </w:pPr>
            <w:bookmarkStart w:id="1" w:name="sub_1101"/>
            <w:r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  <w:bookmarkEnd w:id="1"/>
          </w:p>
          <w:p w14:paraId="369983C8" w14:textId="77777777" w:rsidR="00030F2E" w:rsidRDefault="00030F2E">
            <w:pPr>
              <w:pStyle w:val="aa"/>
            </w:pPr>
          </w:p>
          <w:p w14:paraId="3A617197" w14:textId="77777777" w:rsidR="00030F2E" w:rsidRDefault="00030F2E">
            <w:pPr>
              <w:pStyle w:val="ad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14:paraId="474F70D7" w14:textId="77777777" w:rsidR="00030F2E" w:rsidRDefault="00030F2E">
            <w:pPr>
              <w:pStyle w:val="aa"/>
            </w:pPr>
          </w:p>
          <w:p w14:paraId="4DA8D0C8" w14:textId="77777777" w:rsidR="00030F2E" w:rsidRDefault="00030F2E">
            <w:pPr>
              <w:pStyle w:val="ad"/>
            </w:pPr>
            <w: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</w:t>
            </w:r>
            <w:r>
              <w:lastRenderedPageBreak/>
              <w:t>пенсий на льготных условиях, установленных для военнослужащих воинских частей действующей армии;</w:t>
            </w:r>
          </w:p>
          <w:p w14:paraId="605E58FA" w14:textId="77777777" w:rsidR="00030F2E" w:rsidRDefault="00030F2E">
            <w:pPr>
              <w:pStyle w:val="aa"/>
            </w:pPr>
          </w:p>
          <w:p w14:paraId="1E88643C" w14:textId="77777777" w:rsidR="00030F2E" w:rsidRDefault="00030F2E">
            <w:pPr>
              <w:pStyle w:val="ad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  <w:p w14:paraId="717A1D79" w14:textId="77777777" w:rsidR="00030F2E" w:rsidRDefault="00030F2E">
            <w:pPr>
              <w:pStyle w:val="aa"/>
            </w:pPr>
          </w:p>
          <w:p w14:paraId="74C99654" w14:textId="77777777" w:rsidR="00030F2E" w:rsidRDefault="00030F2E">
            <w:pPr>
              <w:pStyle w:val="ad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  <w:p w14:paraId="7498F997" w14:textId="77777777" w:rsidR="00030F2E" w:rsidRDefault="00030F2E">
            <w:pPr>
              <w:pStyle w:val="aa"/>
            </w:pPr>
          </w:p>
          <w:p w14:paraId="2BAC1768" w14:textId="77777777" w:rsidR="00030F2E" w:rsidRDefault="00030F2E">
            <w:pPr>
              <w:pStyle w:val="ad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  <w:p w14:paraId="040ACCDF" w14:textId="77777777" w:rsidR="00030F2E" w:rsidRDefault="00030F2E">
            <w:pPr>
              <w:pStyle w:val="aa"/>
            </w:pPr>
          </w:p>
          <w:p w14:paraId="2D62438E" w14:textId="77777777" w:rsidR="00030F2E" w:rsidRDefault="00030F2E">
            <w:pPr>
              <w:pStyle w:val="ad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C66F6F" w14:textId="77777777" w:rsidR="00030F2E" w:rsidRDefault="00030F2E">
            <w:pPr>
              <w:pStyle w:val="aa"/>
            </w:pPr>
          </w:p>
          <w:p w14:paraId="30ADCECA" w14:textId="77777777" w:rsidR="00030F2E" w:rsidRDefault="00030F2E">
            <w:pPr>
              <w:pStyle w:val="ad"/>
            </w:pPr>
            <w:r>
              <w:t>все лекарственные средства, лечебные минеральные воды 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Бесплатное изготовление и ремонт зубных протезов (за исключением протезов из драгоценных металлов).</w:t>
            </w:r>
          </w:p>
        </w:tc>
      </w:tr>
      <w:tr w:rsidR="00030F2E" w14:paraId="20F4485C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2566" w14:textId="77777777" w:rsidR="00030F2E" w:rsidRDefault="00030F2E">
            <w:pPr>
              <w:pStyle w:val="ad"/>
            </w:pPr>
            <w:bookmarkStart w:id="2" w:name="sub_1102"/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</w:t>
            </w:r>
            <w:r>
              <w:lastRenderedPageBreak/>
              <w:t>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bookmarkEnd w:id="2"/>
          </w:p>
          <w:p w14:paraId="3A8B8668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02125" w14:textId="77777777" w:rsidR="00030F2E" w:rsidRDefault="00030F2E">
            <w:pPr>
              <w:pStyle w:val="ad"/>
            </w:pPr>
            <w:r>
              <w:lastRenderedPageBreak/>
              <w:t>все лекарственные средства</w:t>
            </w:r>
          </w:p>
        </w:tc>
      </w:tr>
      <w:tr w:rsidR="00030F2E" w14:paraId="13006DCF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8A293" w14:textId="77777777" w:rsidR="00030F2E" w:rsidRDefault="00030F2E">
            <w:pPr>
              <w:pStyle w:val="ad"/>
            </w:pPr>
            <w:bookmarkStart w:id="3" w:name="sub_1103"/>
            <w:r>
              <w:t>Лица, работавшие на предприятиях, в учреждениях и организациях г. Ленинграда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  <w:bookmarkEnd w:id="3"/>
          </w:p>
          <w:p w14:paraId="52D1C13C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F00D9" w14:textId="77777777" w:rsidR="00030F2E" w:rsidRDefault="00030F2E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30F2E" w14:paraId="5022BDA8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16409" w14:textId="77777777" w:rsidR="00030F2E" w:rsidRDefault="00030F2E">
            <w:pPr>
              <w:pStyle w:val="ad"/>
            </w:pPr>
            <w:r>
              <w:t>Герои Советского Союза, Герои Российской Федерации, полные кавалеры ордена Славы</w:t>
            </w:r>
          </w:p>
          <w:p w14:paraId="08E76BD7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0BDEB" w14:textId="77777777" w:rsidR="00030F2E" w:rsidRDefault="00030F2E">
            <w:pPr>
              <w:pStyle w:val="ad"/>
            </w:pPr>
            <w:r>
              <w:t>все лекарственные средства</w:t>
            </w:r>
          </w:p>
        </w:tc>
      </w:tr>
      <w:tr w:rsidR="00030F2E" w14:paraId="2840C1C2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2B557" w14:textId="77777777" w:rsidR="00030F2E" w:rsidRDefault="00030F2E">
            <w:pPr>
              <w:pStyle w:val="ad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14:paraId="3183A63E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77FC" w14:textId="77777777" w:rsidR="00030F2E" w:rsidRDefault="00030F2E">
            <w:pPr>
              <w:pStyle w:val="ad"/>
            </w:pPr>
            <w:r>
              <w:t>все лекарственные средства</w:t>
            </w:r>
          </w:p>
        </w:tc>
      </w:tr>
      <w:tr w:rsidR="00030F2E" w14:paraId="6F3A4BBD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606B1" w14:textId="77777777" w:rsidR="00030F2E" w:rsidRDefault="00030F2E">
            <w:pPr>
              <w:pStyle w:val="ad"/>
            </w:pPr>
            <w:bookmarkStart w:id="4" w:name="sub_1106"/>
            <w:r>
              <w:t xml:space="preserve">Ветераны боевых действий на территориях других государств: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</w:t>
            </w:r>
            <w:r>
              <w:lastRenderedPageBreak/>
              <w:t>Федерации в другие государства и принимавшие участие в боевых действиях при исполнении служебных обязанностей в этих государствах;</w:t>
            </w:r>
            <w:bookmarkEnd w:id="4"/>
          </w:p>
          <w:p w14:paraId="1A4B9EA0" w14:textId="77777777" w:rsidR="00030F2E" w:rsidRDefault="00030F2E">
            <w:pPr>
              <w:pStyle w:val="aa"/>
            </w:pPr>
          </w:p>
          <w:p w14:paraId="6211304C" w14:textId="77777777" w:rsidR="00030F2E" w:rsidRDefault="00030F2E">
            <w:pPr>
              <w:pStyle w:val="ad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  <w:p w14:paraId="4876BB16" w14:textId="77777777" w:rsidR="00030F2E" w:rsidRDefault="00030F2E">
            <w:pPr>
              <w:pStyle w:val="aa"/>
            </w:pPr>
          </w:p>
          <w:p w14:paraId="0DF40EEA" w14:textId="77777777" w:rsidR="00030F2E" w:rsidRDefault="00030F2E">
            <w:pPr>
              <w:pStyle w:val="ad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14:paraId="66ECEB44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A7BC0" w14:textId="77777777" w:rsidR="00030F2E" w:rsidRDefault="00030F2E">
            <w:pPr>
              <w:pStyle w:val="ad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30F2E" w14:paraId="2F0D411B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8D71" w14:textId="77777777" w:rsidR="00030F2E" w:rsidRDefault="00030F2E">
            <w:pPr>
              <w:pStyle w:val="ad"/>
            </w:pPr>
            <w:bookmarkStart w:id="5" w:name="sub_20017"/>
            <w:r>
              <w:t>Дети первых трех лет жизни, а также дети из многодетных семей в возрасте до 6 лет</w:t>
            </w:r>
            <w:bookmarkEnd w:id="5"/>
          </w:p>
          <w:p w14:paraId="6DD70496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7D4D8" w14:textId="77777777" w:rsidR="00030F2E" w:rsidRDefault="00030F2E">
            <w:pPr>
              <w:pStyle w:val="ad"/>
            </w:pPr>
            <w:r>
              <w:t>все лекарственные средства</w:t>
            </w:r>
          </w:p>
        </w:tc>
      </w:tr>
      <w:tr w:rsidR="00030F2E" w14:paraId="43049803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76C2C" w14:textId="77777777" w:rsidR="00030F2E" w:rsidRDefault="00030F2E">
            <w:pPr>
              <w:pStyle w:val="ad"/>
            </w:pPr>
            <w:bookmarkStart w:id="6" w:name="sub_1008"/>
            <w:r>
              <w:t>Инвалиды I группы, неработающие инвалиды II группы, дети-инвалиды в возрасте до 18 лет</w:t>
            </w:r>
            <w:bookmarkEnd w:id="6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92C7" w14:textId="77777777" w:rsidR="00030F2E" w:rsidRDefault="00030F2E">
            <w:pPr>
              <w:pStyle w:val="ad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030F2E" w14:paraId="59227C1E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7C04" w14:textId="77777777" w:rsidR="00030F2E" w:rsidRDefault="00030F2E">
            <w:pPr>
              <w:pStyle w:val="ad"/>
            </w:pPr>
            <w:r>
              <w:t>Граждане,подвергшиеся воздействию радиации вследствие чернобыльской катастрофы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A5F86" w14:textId="77777777" w:rsidR="00030F2E" w:rsidRDefault="00030F2E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14:paraId="5BBF68C0" w14:textId="77777777" w:rsidR="00030F2E" w:rsidRDefault="00030F2E">
            <w:pPr>
              <w:pStyle w:val="aa"/>
            </w:pPr>
          </w:p>
        </w:tc>
      </w:tr>
      <w:tr w:rsidR="00030F2E" w14:paraId="129233F8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07A18" w14:textId="77777777" w:rsidR="00030F2E" w:rsidRDefault="00030F2E">
            <w:pPr>
              <w:pStyle w:val="aa"/>
              <w:jc w:val="center"/>
            </w:pPr>
            <w:r>
              <w:t>в том числе:</w:t>
            </w:r>
          </w:p>
          <w:p w14:paraId="7C58B379" w14:textId="77777777" w:rsidR="00030F2E" w:rsidRDefault="00030F2E">
            <w:pPr>
              <w:pStyle w:val="aa"/>
            </w:pPr>
          </w:p>
          <w:p w14:paraId="71EA111B" w14:textId="77777777" w:rsidR="00030F2E" w:rsidRDefault="00030F2E">
            <w:pPr>
              <w:pStyle w:val="ad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</w:t>
            </w:r>
          </w:p>
          <w:p w14:paraId="3B9F253B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41BFA" w14:textId="77777777" w:rsidR="00030F2E" w:rsidRDefault="00030F2E">
            <w:pPr>
              <w:pStyle w:val="aa"/>
            </w:pPr>
          </w:p>
        </w:tc>
      </w:tr>
      <w:tr w:rsidR="00030F2E" w14:paraId="3A4123BE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6506" w14:textId="77777777" w:rsidR="00030F2E" w:rsidRDefault="00030F2E">
            <w:pPr>
              <w:pStyle w:val="ad"/>
            </w:pPr>
            <w:r>
              <w:t>инвалиды вследствие чернобыльской катастрофы из числа:</w:t>
            </w:r>
          </w:p>
          <w:p w14:paraId="749045EF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7C8D9" w14:textId="77777777" w:rsidR="00030F2E" w:rsidRDefault="00030F2E">
            <w:pPr>
              <w:pStyle w:val="aa"/>
            </w:pPr>
          </w:p>
        </w:tc>
      </w:tr>
      <w:tr w:rsidR="00030F2E" w14:paraId="30634029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13FA" w14:textId="77777777" w:rsidR="00030F2E" w:rsidRDefault="00030F2E">
            <w:pPr>
              <w:pStyle w:val="ad"/>
            </w:pPr>
            <w: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</w:t>
            </w:r>
            <w:r>
              <w:lastRenderedPageBreak/>
              <w:t>Чернобыльской АЭС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  <w:p w14:paraId="0DDC4380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64BB5" w14:textId="77777777" w:rsidR="00030F2E" w:rsidRDefault="00030F2E">
            <w:pPr>
              <w:pStyle w:val="aa"/>
            </w:pPr>
          </w:p>
        </w:tc>
      </w:tr>
      <w:tr w:rsidR="00030F2E" w14:paraId="498FA30F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143D4" w14:textId="77777777" w:rsidR="00030F2E" w:rsidRDefault="00030F2E">
            <w:pPr>
              <w:pStyle w:val="ad"/>
            </w:pPr>
            <w:r>
              <w:t>граждан,эвакуированных из зоны отчуждения и переселенных из зоны отселения, либо выехавших в добровольном порядке из указанных зон</w:t>
            </w:r>
          </w:p>
          <w:p w14:paraId="47B3FB2D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7BB0C" w14:textId="77777777" w:rsidR="00030F2E" w:rsidRDefault="00030F2E">
            <w:pPr>
              <w:pStyle w:val="aa"/>
            </w:pPr>
          </w:p>
        </w:tc>
      </w:tr>
      <w:tr w:rsidR="00030F2E" w14:paraId="45B04599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F5F47" w14:textId="77777777" w:rsidR="00030F2E" w:rsidRDefault="00030F2E">
            <w:pPr>
              <w:pStyle w:val="ad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14:paraId="19A6DEB1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9F31C" w14:textId="77777777" w:rsidR="00030F2E" w:rsidRDefault="00030F2E">
            <w:pPr>
              <w:pStyle w:val="aa"/>
            </w:pPr>
          </w:p>
        </w:tc>
      </w:tr>
      <w:tr w:rsidR="00030F2E" w14:paraId="6094DB47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AE2EA" w14:textId="77777777" w:rsidR="00030F2E" w:rsidRDefault="00030F2E">
            <w:pPr>
              <w:pStyle w:val="ad"/>
            </w:pPr>
            <w:r>
              <w:t>граждане (в том числе временно направленные или командированные), принимавшие в 1986 -1987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</w:p>
          <w:p w14:paraId="1D8FE6CE" w14:textId="77777777" w:rsidR="00030F2E" w:rsidRDefault="00030F2E">
            <w:pPr>
              <w:pStyle w:val="aa"/>
            </w:pPr>
          </w:p>
          <w:p w14:paraId="34961E5D" w14:textId="77777777" w:rsidR="00030F2E" w:rsidRDefault="00030F2E">
            <w:pPr>
              <w:pStyle w:val="ad"/>
            </w:pPr>
            <w: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14:paraId="7E17B218" w14:textId="77777777" w:rsidR="00030F2E" w:rsidRDefault="00030F2E">
            <w:pPr>
              <w:pStyle w:val="aa"/>
            </w:pPr>
          </w:p>
          <w:p w14:paraId="6E183A87" w14:textId="77777777" w:rsidR="00030F2E" w:rsidRDefault="00030F2E">
            <w:pPr>
              <w:pStyle w:val="ad"/>
            </w:pPr>
            <w:r>
              <w:t>лица начальствующего и рядового состава органов внутренних дел, проходившие в 1986-1987 годах службу в зоне отчуждения;</w:t>
            </w:r>
          </w:p>
          <w:p w14:paraId="328A37F7" w14:textId="77777777" w:rsidR="00030F2E" w:rsidRDefault="00030F2E">
            <w:pPr>
              <w:pStyle w:val="aa"/>
            </w:pPr>
          </w:p>
          <w:p w14:paraId="7B91E05C" w14:textId="77777777" w:rsidR="00030F2E" w:rsidRDefault="00030F2E">
            <w:pPr>
              <w:pStyle w:val="ad"/>
            </w:pPr>
            <w:r>
              <w:t xml:space="preserve"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</w:t>
            </w:r>
            <w:r>
              <w:lastRenderedPageBreak/>
              <w:t>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  <w:p w14:paraId="26591D43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46649" w14:textId="77777777" w:rsidR="00030F2E" w:rsidRDefault="00030F2E">
            <w:pPr>
              <w:pStyle w:val="aa"/>
            </w:pPr>
          </w:p>
        </w:tc>
      </w:tr>
      <w:tr w:rsidR="00030F2E" w14:paraId="38E6C533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D2E0D" w14:textId="77777777" w:rsidR="00030F2E" w:rsidRDefault="00030F2E">
            <w:pPr>
              <w:pStyle w:val="ad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14:paraId="13CC7AD9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18D4F" w14:textId="77777777" w:rsidR="00030F2E" w:rsidRDefault="00030F2E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30F2E" w14:paraId="54577867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80388" w14:textId="77777777" w:rsidR="00030F2E" w:rsidRDefault="00030F2E">
            <w:pPr>
              <w:pStyle w:val="ad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14:paraId="021C2F42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DA8F5" w14:textId="77777777" w:rsidR="00030F2E" w:rsidRDefault="00030F2E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30F2E" w14:paraId="3FCEE6AA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2D724" w14:textId="77777777" w:rsidR="00030F2E" w:rsidRDefault="00030F2E">
            <w:pPr>
              <w:pStyle w:val="ad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  <w:p w14:paraId="79F4641B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14C75" w14:textId="77777777" w:rsidR="00030F2E" w:rsidRDefault="00030F2E">
            <w:pPr>
              <w:pStyle w:val="ad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030F2E" w14:paraId="092063D0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3F081" w14:textId="77777777" w:rsidR="00030F2E" w:rsidRDefault="00030F2E">
            <w:pPr>
              <w:pStyle w:val="ad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  <w:p w14:paraId="1DDE8285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F351" w14:textId="77777777" w:rsidR="00030F2E" w:rsidRDefault="00030F2E">
            <w:pPr>
              <w:pStyle w:val="aa"/>
            </w:pPr>
          </w:p>
        </w:tc>
      </w:tr>
      <w:tr w:rsidR="00030F2E" w14:paraId="002594A4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1DFEE" w14:textId="77777777" w:rsidR="00030F2E" w:rsidRDefault="00030F2E">
            <w:pPr>
              <w:pStyle w:val="ad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  <w:p w14:paraId="6F187E3B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F964C" w14:textId="77777777" w:rsidR="00030F2E" w:rsidRDefault="00030F2E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30F2E" w14:paraId="7621BA9C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3FF71" w14:textId="77777777" w:rsidR="00030F2E" w:rsidRDefault="00030F2E">
            <w:pPr>
              <w:pStyle w:val="ad"/>
            </w:pPr>
            <w:bookmarkStart w:id="7" w:name="sub_20019"/>
            <w:r>
              <w:t xml:space="preserve">граждане, постоянно проживающие (работающие) на территории зоны проживания </w:t>
            </w:r>
            <w:r>
              <w:lastRenderedPageBreak/>
              <w:t>с правом на отселение</w:t>
            </w:r>
            <w:bookmarkEnd w:id="7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B5DCE" w14:textId="77777777" w:rsidR="00030F2E" w:rsidRDefault="00030F2E">
            <w:pPr>
              <w:pStyle w:val="ad"/>
            </w:pPr>
            <w:r>
              <w:lastRenderedPageBreak/>
              <w:t xml:space="preserve">в соответствии с </w:t>
            </w:r>
            <w:hyperlink r:id="rId8" w:history="1">
              <w:r>
                <w:rPr>
                  <w:rStyle w:val="a4"/>
                  <w:rFonts w:cs="Times New Roman CYR"/>
                </w:rPr>
                <w:t>перечнем</w:t>
              </w:r>
            </w:hyperlink>
            <w:r>
              <w:t xml:space="preserve"> жизненно необходимых и важнейших лекарственных </w:t>
            </w:r>
            <w:r>
              <w:lastRenderedPageBreak/>
              <w:t>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14:paraId="08BA8234" w14:textId="77777777" w:rsidR="00030F2E" w:rsidRDefault="00030F2E">
            <w:pPr>
              <w:pStyle w:val="aa"/>
            </w:pPr>
          </w:p>
        </w:tc>
      </w:tr>
      <w:tr w:rsidR="00030F2E" w14:paraId="74A2E282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FBF2" w14:textId="77777777" w:rsidR="00030F2E" w:rsidRDefault="00030F2E">
            <w:pPr>
              <w:pStyle w:val="ad"/>
            </w:pPr>
            <w:r>
              <w:lastRenderedPageBreak/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E1D66" w14:textId="77777777" w:rsidR="00030F2E" w:rsidRDefault="00030F2E">
            <w:pPr>
              <w:pStyle w:val="ad"/>
            </w:pPr>
            <w:r>
              <w:t xml:space="preserve">в соответствии с </w:t>
            </w:r>
            <w:hyperlink r:id="rId9" w:history="1">
              <w:r>
                <w:rPr>
                  <w:rStyle w:val="a4"/>
                  <w:rFonts w:cs="Times New Roman CYR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14:paraId="3D4AAB85" w14:textId="77777777" w:rsidR="00030F2E" w:rsidRDefault="00030F2E">
            <w:pPr>
              <w:pStyle w:val="aa"/>
            </w:pPr>
          </w:p>
        </w:tc>
      </w:tr>
      <w:tr w:rsidR="00030F2E" w14:paraId="025FF57B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88339" w14:textId="77777777" w:rsidR="00030F2E" w:rsidRDefault="00030F2E">
            <w:pPr>
              <w:pStyle w:val="ad"/>
            </w:pPr>
            <w:bookmarkStart w:id="8" w:name="sub_1019"/>
            <w:r>
              <w:t>граждане, постоянно проживающие (работающие) в зоне отселения, до их переселения в другие районы</w:t>
            </w:r>
            <w:bookmarkEnd w:id="8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EEE0F" w14:textId="77777777" w:rsidR="00030F2E" w:rsidRDefault="00030F2E">
            <w:pPr>
              <w:pStyle w:val="ad"/>
            </w:pPr>
            <w:r>
              <w:t xml:space="preserve">в соответствии с </w:t>
            </w:r>
            <w:hyperlink r:id="rId10" w:history="1">
              <w:r>
                <w:rPr>
                  <w:rStyle w:val="a4"/>
                  <w:rFonts w:cs="Times New Roman CYR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14:paraId="7B6F92CE" w14:textId="77777777" w:rsidR="00030F2E" w:rsidRDefault="00030F2E">
            <w:pPr>
              <w:pStyle w:val="aa"/>
            </w:pPr>
          </w:p>
        </w:tc>
      </w:tr>
      <w:tr w:rsidR="00030F2E" w14:paraId="10AF059E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920EA" w14:textId="77777777" w:rsidR="00030F2E" w:rsidRDefault="00030F2E">
            <w:pPr>
              <w:pStyle w:val="ad"/>
            </w:pPr>
            <w:r>
              <w:t>лица,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  <w:p w14:paraId="14507174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D1B59" w14:textId="77777777" w:rsidR="00030F2E" w:rsidRDefault="00030F2E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30F2E" w14:paraId="00B1FFA3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419C" w14:textId="77777777" w:rsidR="00030F2E" w:rsidRDefault="00030F2E">
            <w:pPr>
              <w:pStyle w:val="ad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  <w:p w14:paraId="6B1CD4E3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FF2CA" w14:textId="77777777" w:rsidR="00030F2E" w:rsidRDefault="00030F2E">
            <w:pPr>
              <w:pStyle w:val="aa"/>
            </w:pPr>
          </w:p>
        </w:tc>
      </w:tr>
      <w:tr w:rsidR="00030F2E" w14:paraId="204FE238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8B1EF" w14:textId="77777777" w:rsidR="00030F2E" w:rsidRDefault="00030F2E">
            <w:pPr>
              <w:pStyle w:val="ad"/>
            </w:pPr>
            <w:r>
              <w:t xml:space="preserve">непосредственные участники подземных испытаний ядерного оружия в условиях нештатных радиационных ситуаций и действия </w:t>
            </w:r>
            <w:r>
              <w:lastRenderedPageBreak/>
              <w:t>других поражающих факторов ядерного оружия</w:t>
            </w:r>
          </w:p>
          <w:p w14:paraId="2DBEEDA0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EE33A" w14:textId="77777777" w:rsidR="00030F2E" w:rsidRDefault="00030F2E">
            <w:pPr>
              <w:pStyle w:val="aa"/>
            </w:pPr>
          </w:p>
        </w:tc>
      </w:tr>
      <w:tr w:rsidR="00030F2E" w14:paraId="4846BFD6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63006" w14:textId="77777777" w:rsidR="00030F2E" w:rsidRDefault="00030F2E">
            <w:pPr>
              <w:pStyle w:val="ad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  <w:p w14:paraId="098D1A12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DC762" w14:textId="77777777" w:rsidR="00030F2E" w:rsidRDefault="00030F2E">
            <w:pPr>
              <w:pStyle w:val="aa"/>
            </w:pPr>
          </w:p>
        </w:tc>
      </w:tr>
      <w:tr w:rsidR="00030F2E" w14:paraId="6179DB7A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A4849" w14:textId="77777777" w:rsidR="00030F2E" w:rsidRDefault="00030F2E">
            <w:pPr>
              <w:pStyle w:val="ad"/>
            </w:pPr>
            <w:r>
              <w:t>личный состав отдельных подразделений по сборке ядерных зарядов из числа военнослужащих</w:t>
            </w:r>
          </w:p>
          <w:p w14:paraId="1FF406AB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0820B" w14:textId="77777777" w:rsidR="00030F2E" w:rsidRDefault="00030F2E">
            <w:pPr>
              <w:pStyle w:val="aa"/>
            </w:pPr>
          </w:p>
        </w:tc>
      </w:tr>
      <w:tr w:rsidR="00030F2E" w14:paraId="52F7B7D2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5BE59" w14:textId="77777777" w:rsidR="00030F2E" w:rsidRDefault="00030F2E">
            <w:pPr>
              <w:pStyle w:val="ad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42CCD" w14:textId="77777777" w:rsidR="00030F2E" w:rsidRDefault="00030F2E">
            <w:pPr>
              <w:pStyle w:val="aa"/>
            </w:pPr>
          </w:p>
        </w:tc>
      </w:tr>
      <w:tr w:rsidR="00030F2E" w14:paraId="3C84C647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3DD2B" w14:textId="77777777" w:rsidR="00030F2E" w:rsidRDefault="00030F2E">
            <w:pPr>
              <w:pStyle w:val="aa"/>
            </w:pPr>
          </w:p>
          <w:p w14:paraId="205860FD" w14:textId="77777777" w:rsidR="00030F2E" w:rsidRDefault="00030F2E">
            <w:pPr>
              <w:pStyle w:val="ad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14:paraId="798D7D62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010A3" w14:textId="77777777" w:rsidR="00030F2E" w:rsidRDefault="00030F2E">
            <w:pPr>
              <w:pStyle w:val="aa"/>
            </w:pPr>
          </w:p>
          <w:p w14:paraId="375B16C1" w14:textId="77777777" w:rsidR="00030F2E" w:rsidRDefault="00030F2E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30F2E" w14:paraId="19898958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7554E" w14:textId="77777777" w:rsidR="00030F2E" w:rsidRDefault="00030F2E">
            <w:pPr>
              <w:pStyle w:val="ad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  <w:p w14:paraId="30505E10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565A8" w14:textId="77777777" w:rsidR="00030F2E" w:rsidRDefault="00030F2E">
            <w:pPr>
              <w:pStyle w:val="ad"/>
            </w:pPr>
            <w:r>
              <w:t>все лекарственные средства</w:t>
            </w:r>
          </w:p>
        </w:tc>
      </w:tr>
      <w:tr w:rsidR="00030F2E" w14:paraId="21F3B49D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A7FF" w14:textId="77777777" w:rsidR="00030F2E" w:rsidRDefault="00030F2E">
            <w:pPr>
              <w:pStyle w:val="ad"/>
            </w:pPr>
            <w:r>
              <w:t>Отдельные группы населения, страдающие гельминтозами</w:t>
            </w:r>
          </w:p>
          <w:p w14:paraId="1947AFDD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27D09" w14:textId="77777777" w:rsidR="00030F2E" w:rsidRDefault="00030F2E">
            <w:pPr>
              <w:pStyle w:val="ad"/>
            </w:pPr>
            <w:r>
              <w:t>противоглистные лекарственные средства</w:t>
            </w:r>
          </w:p>
        </w:tc>
      </w:tr>
      <w:tr w:rsidR="00030F2E" w14:paraId="0B91BFA1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A5B5" w14:textId="77777777" w:rsidR="00030F2E" w:rsidRDefault="00030F2E">
            <w:pPr>
              <w:pStyle w:val="1"/>
            </w:pPr>
            <w:bookmarkStart w:id="9" w:name="sub_1200"/>
            <w:r>
              <w:t>Категории заболеваний</w:t>
            </w:r>
            <w:bookmarkEnd w:id="9"/>
          </w:p>
          <w:p w14:paraId="3935CCD9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06E3B" w14:textId="77777777" w:rsidR="00030F2E" w:rsidRDefault="00030F2E">
            <w:pPr>
              <w:pStyle w:val="aa"/>
            </w:pPr>
          </w:p>
        </w:tc>
      </w:tr>
      <w:tr w:rsidR="00030F2E" w14:paraId="32823383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3011" w14:textId="77777777" w:rsidR="00030F2E" w:rsidRDefault="00030F2E">
            <w:pPr>
              <w:pStyle w:val="ad"/>
            </w:pPr>
            <w:r>
              <w:t>Детские церебральные параличи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DFF4D" w14:textId="77777777" w:rsidR="00030F2E" w:rsidRDefault="00030F2E">
            <w:pPr>
              <w:pStyle w:val="ad"/>
            </w:pPr>
            <w:r>
              <w:t>лекарственные средства для лечения даннной категории заболеваний</w:t>
            </w:r>
          </w:p>
          <w:p w14:paraId="31480204" w14:textId="77777777" w:rsidR="00030F2E" w:rsidRDefault="00030F2E">
            <w:pPr>
              <w:pStyle w:val="aa"/>
            </w:pPr>
          </w:p>
        </w:tc>
      </w:tr>
      <w:tr w:rsidR="00030F2E" w14:paraId="39DA498E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EFD2F" w14:textId="77777777" w:rsidR="00030F2E" w:rsidRDefault="00030F2E">
            <w:pPr>
              <w:pStyle w:val="ad"/>
            </w:pPr>
            <w:r>
              <w:t>Гепатоцеребральная дистрофия и фенилкетонурия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3D0B0" w14:textId="77777777" w:rsidR="00030F2E" w:rsidRDefault="00030F2E">
            <w:pPr>
              <w:pStyle w:val="ad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  <w:p w14:paraId="70A9B6E4" w14:textId="77777777" w:rsidR="00030F2E" w:rsidRDefault="00030F2E">
            <w:pPr>
              <w:pStyle w:val="aa"/>
            </w:pPr>
          </w:p>
        </w:tc>
      </w:tr>
      <w:tr w:rsidR="00030F2E" w14:paraId="48EAAA38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4A8D4" w14:textId="77777777" w:rsidR="00030F2E" w:rsidRDefault="00030F2E">
            <w:pPr>
              <w:pStyle w:val="ad"/>
            </w:pPr>
            <w:r>
              <w:t>Муковисцидоз ( больным детям)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7122" w14:textId="77777777" w:rsidR="00030F2E" w:rsidRDefault="00030F2E">
            <w:pPr>
              <w:pStyle w:val="ad"/>
            </w:pPr>
            <w:r>
              <w:t>ферменты</w:t>
            </w:r>
          </w:p>
          <w:p w14:paraId="05B9EDF6" w14:textId="77777777" w:rsidR="00030F2E" w:rsidRDefault="00030F2E">
            <w:pPr>
              <w:pStyle w:val="aa"/>
            </w:pPr>
          </w:p>
        </w:tc>
      </w:tr>
      <w:tr w:rsidR="00030F2E" w14:paraId="1A68D4B5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0F47E" w14:textId="77777777" w:rsidR="00030F2E" w:rsidRDefault="00030F2E">
            <w:pPr>
              <w:pStyle w:val="ad"/>
            </w:pPr>
            <w:r>
              <w:t>Острая перемежающаяся порфирия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70EB" w14:textId="77777777" w:rsidR="00030F2E" w:rsidRDefault="00030F2E">
            <w:pPr>
              <w:pStyle w:val="ad"/>
            </w:pPr>
            <w:r>
              <w:t>анальгетики, В-блокаторы, фосфаден, рибоксин, андрогены, аденил</w:t>
            </w:r>
          </w:p>
          <w:p w14:paraId="44F8DDFC" w14:textId="77777777" w:rsidR="00030F2E" w:rsidRDefault="00030F2E">
            <w:pPr>
              <w:pStyle w:val="aa"/>
            </w:pPr>
          </w:p>
        </w:tc>
      </w:tr>
      <w:tr w:rsidR="00030F2E" w14:paraId="0E43AF71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4D428" w14:textId="77777777" w:rsidR="00030F2E" w:rsidRDefault="00030F2E">
            <w:pPr>
              <w:pStyle w:val="ad"/>
            </w:pPr>
            <w:bookmarkStart w:id="10" w:name="sub_20020"/>
            <w:r>
              <w:t>СПИД, ВИЧ-инфицированные</w:t>
            </w:r>
            <w:bookmarkEnd w:id="10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E969" w14:textId="77777777" w:rsidR="00030F2E" w:rsidRDefault="00030F2E">
            <w:pPr>
              <w:pStyle w:val="ad"/>
            </w:pPr>
            <w:r>
              <w:t>все лекарственные средства</w:t>
            </w:r>
          </w:p>
          <w:p w14:paraId="4B7623AE" w14:textId="77777777" w:rsidR="00030F2E" w:rsidRDefault="00030F2E">
            <w:pPr>
              <w:pStyle w:val="aa"/>
            </w:pPr>
          </w:p>
        </w:tc>
      </w:tr>
      <w:tr w:rsidR="00030F2E" w14:paraId="2C2E5866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E44BC" w14:textId="77777777" w:rsidR="00030F2E" w:rsidRDefault="00030F2E">
            <w:pPr>
              <w:pStyle w:val="ad"/>
            </w:pPr>
            <w:r>
              <w:t>Онкологические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FD377" w14:textId="77777777" w:rsidR="00030F2E" w:rsidRDefault="00030F2E">
            <w:pPr>
              <w:pStyle w:val="ad"/>
            </w:pPr>
            <w:r>
              <w:t>все лекарственные средства, перевязочные средства инкурабельным онкологическим больным</w:t>
            </w:r>
          </w:p>
          <w:p w14:paraId="3DB036AD" w14:textId="77777777" w:rsidR="00030F2E" w:rsidRDefault="00030F2E">
            <w:pPr>
              <w:pStyle w:val="aa"/>
            </w:pPr>
          </w:p>
        </w:tc>
      </w:tr>
      <w:tr w:rsidR="00030F2E" w14:paraId="0BAD59E0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21AD3" w14:textId="77777777" w:rsidR="00030F2E" w:rsidRDefault="00030F2E">
            <w:pPr>
              <w:pStyle w:val="ad"/>
            </w:pPr>
            <w:r>
              <w:lastRenderedPageBreak/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BB4FE" w14:textId="77777777" w:rsidR="00030F2E" w:rsidRDefault="00030F2E">
            <w:pPr>
              <w:pStyle w:val="ad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  <w:p w14:paraId="11EB51C9" w14:textId="77777777" w:rsidR="00030F2E" w:rsidRDefault="00030F2E">
            <w:pPr>
              <w:pStyle w:val="aa"/>
            </w:pPr>
          </w:p>
        </w:tc>
      </w:tr>
      <w:tr w:rsidR="00030F2E" w14:paraId="11D96045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8F4A" w14:textId="77777777" w:rsidR="00030F2E" w:rsidRDefault="00030F2E">
            <w:pPr>
              <w:pStyle w:val="ad"/>
            </w:pPr>
            <w:r>
              <w:t>Лучевая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EC41A" w14:textId="77777777" w:rsidR="00030F2E" w:rsidRDefault="00030F2E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3CC5F874" w14:textId="77777777" w:rsidR="00030F2E" w:rsidRDefault="00030F2E">
            <w:pPr>
              <w:pStyle w:val="aa"/>
            </w:pPr>
          </w:p>
        </w:tc>
      </w:tr>
      <w:tr w:rsidR="00030F2E" w14:paraId="6775D421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F00A5" w14:textId="77777777" w:rsidR="00030F2E" w:rsidRDefault="00030F2E">
            <w:pPr>
              <w:pStyle w:val="ad"/>
            </w:pPr>
            <w:r>
              <w:t>Лепра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8A205" w14:textId="77777777" w:rsidR="00030F2E" w:rsidRDefault="00030F2E">
            <w:pPr>
              <w:pStyle w:val="ad"/>
            </w:pPr>
            <w:r>
              <w:t>все лекарственные средства</w:t>
            </w:r>
          </w:p>
          <w:p w14:paraId="11CC58C2" w14:textId="77777777" w:rsidR="00030F2E" w:rsidRDefault="00030F2E">
            <w:pPr>
              <w:pStyle w:val="aa"/>
            </w:pPr>
          </w:p>
        </w:tc>
      </w:tr>
      <w:tr w:rsidR="00030F2E" w14:paraId="3C797661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7F089" w14:textId="77777777" w:rsidR="00030F2E" w:rsidRDefault="00030F2E">
            <w:pPr>
              <w:pStyle w:val="ad"/>
            </w:pPr>
            <w:r>
              <w:t>Туберкулез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8132" w14:textId="77777777" w:rsidR="00030F2E" w:rsidRDefault="00030F2E">
            <w:pPr>
              <w:pStyle w:val="ad"/>
            </w:pPr>
            <w:r>
              <w:t>противотуберкулезные препараты, гепатопротекторы</w:t>
            </w:r>
          </w:p>
          <w:p w14:paraId="47705BAA" w14:textId="77777777" w:rsidR="00030F2E" w:rsidRDefault="00030F2E">
            <w:pPr>
              <w:pStyle w:val="aa"/>
            </w:pPr>
          </w:p>
        </w:tc>
      </w:tr>
      <w:tr w:rsidR="00030F2E" w14:paraId="23977606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F371D" w14:textId="77777777" w:rsidR="00030F2E" w:rsidRDefault="00030F2E">
            <w:pPr>
              <w:pStyle w:val="ad"/>
            </w:pPr>
            <w:r>
              <w:t>Тяжелая форма бруцеллеза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21F24" w14:textId="77777777" w:rsidR="00030F2E" w:rsidRDefault="00030F2E">
            <w:pPr>
              <w:pStyle w:val="ad"/>
            </w:pPr>
            <w:r>
              <w:t>антибиотики, анальгетики, нестероидные и стероидные противовоспалительные препараты</w:t>
            </w:r>
          </w:p>
          <w:p w14:paraId="3061661F" w14:textId="77777777" w:rsidR="00030F2E" w:rsidRDefault="00030F2E">
            <w:pPr>
              <w:pStyle w:val="aa"/>
            </w:pPr>
          </w:p>
        </w:tc>
      </w:tr>
      <w:tr w:rsidR="00030F2E" w14:paraId="4F90D946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797F4" w14:textId="77777777" w:rsidR="00030F2E" w:rsidRDefault="00030F2E">
            <w:pPr>
              <w:pStyle w:val="ad"/>
            </w:pPr>
            <w:r>
              <w:t>Системные хронические тяжелые заболевания кожи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D21F7" w14:textId="77777777" w:rsidR="00030F2E" w:rsidRDefault="00030F2E">
            <w:pPr>
              <w:pStyle w:val="ad"/>
            </w:pPr>
            <w:r>
              <w:t>лекарственные средства для лечения данного заболевания</w:t>
            </w:r>
          </w:p>
          <w:p w14:paraId="7AFCCEA7" w14:textId="77777777" w:rsidR="00030F2E" w:rsidRDefault="00030F2E">
            <w:pPr>
              <w:pStyle w:val="aa"/>
            </w:pPr>
          </w:p>
        </w:tc>
      </w:tr>
      <w:tr w:rsidR="00030F2E" w14:paraId="16FA5F41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C2EF8" w14:textId="77777777" w:rsidR="00030F2E" w:rsidRDefault="00030F2E">
            <w:pPr>
              <w:pStyle w:val="ad"/>
            </w:pPr>
            <w:r>
              <w:t>Бронхиальная астма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2A015" w14:textId="77777777" w:rsidR="00030F2E" w:rsidRDefault="00030F2E">
            <w:pPr>
              <w:pStyle w:val="ad"/>
            </w:pPr>
            <w:r>
              <w:t>лекарственные средства для лечения данного заболевания</w:t>
            </w:r>
          </w:p>
          <w:p w14:paraId="6054241D" w14:textId="77777777" w:rsidR="00030F2E" w:rsidRDefault="00030F2E">
            <w:pPr>
              <w:pStyle w:val="aa"/>
            </w:pPr>
          </w:p>
        </w:tc>
      </w:tr>
      <w:tr w:rsidR="00030F2E" w14:paraId="298FB195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4F79D" w14:textId="77777777" w:rsidR="00030F2E" w:rsidRDefault="00030F2E">
            <w:pPr>
              <w:pStyle w:val="ad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C01F4" w14:textId="77777777" w:rsidR="00030F2E" w:rsidRDefault="00030F2E">
            <w:pPr>
              <w:pStyle w:val="ad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Са, препараты К, хондропротекторы</w:t>
            </w:r>
          </w:p>
          <w:p w14:paraId="18239ECC" w14:textId="77777777" w:rsidR="00030F2E" w:rsidRDefault="00030F2E">
            <w:pPr>
              <w:pStyle w:val="aa"/>
            </w:pPr>
          </w:p>
        </w:tc>
      </w:tr>
      <w:tr w:rsidR="00030F2E" w14:paraId="3CAC0BAE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60D2" w14:textId="77777777" w:rsidR="00030F2E" w:rsidRDefault="00030F2E">
            <w:pPr>
              <w:pStyle w:val="ad"/>
            </w:pPr>
            <w:r>
              <w:t>Инфаркт миокарда (первые шесть месяцев)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1AE6" w14:textId="77777777" w:rsidR="00030F2E" w:rsidRDefault="00030F2E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6083D5C0" w14:textId="77777777" w:rsidR="00030F2E" w:rsidRDefault="00030F2E">
            <w:pPr>
              <w:pStyle w:val="aa"/>
            </w:pPr>
          </w:p>
        </w:tc>
      </w:tr>
      <w:tr w:rsidR="00030F2E" w14:paraId="71C812F3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DF63" w14:textId="77777777" w:rsidR="00030F2E" w:rsidRDefault="00030F2E">
            <w:pPr>
              <w:pStyle w:val="ad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641" w14:textId="77777777" w:rsidR="00030F2E" w:rsidRDefault="00030F2E">
            <w:pPr>
              <w:pStyle w:val="ad"/>
            </w:pPr>
            <w:r>
              <w:t>антикоагулянты</w:t>
            </w:r>
          </w:p>
          <w:p w14:paraId="5E92948F" w14:textId="77777777" w:rsidR="00030F2E" w:rsidRDefault="00030F2E">
            <w:pPr>
              <w:pStyle w:val="aa"/>
            </w:pPr>
          </w:p>
          <w:p w14:paraId="385A0D96" w14:textId="77777777" w:rsidR="00030F2E" w:rsidRDefault="00030F2E">
            <w:pPr>
              <w:pStyle w:val="aa"/>
            </w:pPr>
          </w:p>
        </w:tc>
      </w:tr>
      <w:tr w:rsidR="00030F2E" w14:paraId="2E89E6A9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BDDDA" w14:textId="77777777" w:rsidR="00030F2E" w:rsidRDefault="00030F2E">
            <w:pPr>
              <w:pStyle w:val="ad"/>
            </w:pPr>
            <w:r>
              <w:t>Пересадка органов и тканей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ACB7D" w14:textId="77777777" w:rsidR="00030F2E" w:rsidRDefault="00030F2E">
            <w:pPr>
              <w:pStyle w:val="ad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Са, препараты К, гипотензивные препараты, спазмолитики, диуретики, гепатопротекторы, ферменты поджелудочной железы</w:t>
            </w:r>
          </w:p>
          <w:p w14:paraId="49ED4557" w14:textId="77777777" w:rsidR="00030F2E" w:rsidRDefault="00030F2E">
            <w:pPr>
              <w:pStyle w:val="aa"/>
            </w:pPr>
          </w:p>
        </w:tc>
      </w:tr>
      <w:tr w:rsidR="00030F2E" w14:paraId="53F6D1BE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A2E1" w14:textId="77777777" w:rsidR="00030F2E" w:rsidRDefault="00030F2E">
            <w:pPr>
              <w:pStyle w:val="ad"/>
            </w:pPr>
            <w:r>
              <w:t>Диабет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F8881" w14:textId="77777777" w:rsidR="00030F2E" w:rsidRDefault="00030F2E">
            <w:pPr>
              <w:pStyle w:val="ad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  <w:p w14:paraId="78F46C97" w14:textId="77777777" w:rsidR="00030F2E" w:rsidRDefault="00030F2E">
            <w:pPr>
              <w:pStyle w:val="aa"/>
            </w:pPr>
          </w:p>
        </w:tc>
      </w:tr>
      <w:tr w:rsidR="00030F2E" w14:paraId="2850C83A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94DA6" w14:textId="77777777" w:rsidR="00030F2E" w:rsidRDefault="00030F2E">
            <w:pPr>
              <w:pStyle w:val="ad"/>
            </w:pPr>
            <w:r>
              <w:t>Гипофизарный нанизм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4BB2A" w14:textId="77777777" w:rsidR="00030F2E" w:rsidRDefault="00030F2E">
            <w:pPr>
              <w:pStyle w:val="ad"/>
            </w:pPr>
            <w:r>
              <w:t xml:space="preserve">анаболические стероиды, соматотропный </w:t>
            </w:r>
            <w:r>
              <w:lastRenderedPageBreak/>
              <w:t>гормон, половые гормоны, инсулин, тиреоидные препараты, поливитамины</w:t>
            </w:r>
          </w:p>
          <w:p w14:paraId="4C0CF646" w14:textId="77777777" w:rsidR="00030F2E" w:rsidRDefault="00030F2E">
            <w:pPr>
              <w:pStyle w:val="aa"/>
            </w:pPr>
          </w:p>
        </w:tc>
      </w:tr>
      <w:tr w:rsidR="00030F2E" w14:paraId="533BE763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E2905" w14:textId="77777777" w:rsidR="00030F2E" w:rsidRDefault="00030F2E">
            <w:pPr>
              <w:pStyle w:val="ad"/>
            </w:pPr>
            <w:r>
              <w:lastRenderedPageBreak/>
              <w:t>Преждевременное половое развитие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87764" w14:textId="77777777" w:rsidR="00030F2E" w:rsidRDefault="00030F2E">
            <w:pPr>
              <w:pStyle w:val="ad"/>
            </w:pPr>
            <w:r>
              <w:t>стероидные гормоны, парлодел, андокур</w:t>
            </w:r>
          </w:p>
          <w:p w14:paraId="13A8F140" w14:textId="77777777" w:rsidR="00030F2E" w:rsidRDefault="00030F2E">
            <w:pPr>
              <w:pStyle w:val="aa"/>
            </w:pPr>
          </w:p>
        </w:tc>
      </w:tr>
      <w:tr w:rsidR="00030F2E" w14:paraId="558B17BE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89137" w14:textId="77777777" w:rsidR="00030F2E" w:rsidRDefault="00030F2E">
            <w:pPr>
              <w:pStyle w:val="ad"/>
            </w:pPr>
            <w:r>
              <w:t>Рассеянный склероз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B30F" w14:textId="77777777" w:rsidR="00030F2E" w:rsidRDefault="00030F2E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6E7D3C9C" w14:textId="77777777" w:rsidR="00030F2E" w:rsidRDefault="00030F2E">
            <w:pPr>
              <w:pStyle w:val="aa"/>
            </w:pPr>
          </w:p>
        </w:tc>
      </w:tr>
      <w:tr w:rsidR="00030F2E" w14:paraId="382123B8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C397" w14:textId="77777777" w:rsidR="00030F2E" w:rsidRDefault="00030F2E">
            <w:pPr>
              <w:pStyle w:val="ad"/>
            </w:pPr>
            <w:r>
              <w:t>Миастения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E6374" w14:textId="77777777" w:rsidR="00030F2E" w:rsidRDefault="00030F2E">
            <w:pPr>
              <w:pStyle w:val="ad"/>
            </w:pPr>
            <w:r>
              <w:t>антихолинэстеразные лекарственные средства, стероидные гормоны</w:t>
            </w:r>
          </w:p>
          <w:p w14:paraId="05CA2CB1" w14:textId="77777777" w:rsidR="00030F2E" w:rsidRDefault="00030F2E">
            <w:pPr>
              <w:pStyle w:val="aa"/>
            </w:pPr>
          </w:p>
        </w:tc>
      </w:tr>
      <w:tr w:rsidR="00030F2E" w14:paraId="5709873C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42421" w14:textId="77777777" w:rsidR="00030F2E" w:rsidRDefault="00030F2E">
            <w:pPr>
              <w:pStyle w:val="ad"/>
            </w:pPr>
            <w:r>
              <w:t>Миопатия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B0179" w14:textId="77777777" w:rsidR="00030F2E" w:rsidRDefault="00030F2E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6D043F9E" w14:textId="77777777" w:rsidR="00030F2E" w:rsidRDefault="00030F2E">
            <w:pPr>
              <w:pStyle w:val="aa"/>
            </w:pPr>
          </w:p>
        </w:tc>
      </w:tr>
      <w:tr w:rsidR="00030F2E" w14:paraId="22A0C9B5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5E5EF" w14:textId="77777777" w:rsidR="00030F2E" w:rsidRDefault="00030F2E">
            <w:pPr>
              <w:pStyle w:val="ad"/>
            </w:pPr>
            <w:r>
              <w:t>Мозжечковая атаксия Мари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2D332" w14:textId="77777777" w:rsidR="00030F2E" w:rsidRDefault="00030F2E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14:paraId="298D090C" w14:textId="77777777" w:rsidR="00030F2E" w:rsidRDefault="00030F2E">
            <w:pPr>
              <w:pStyle w:val="aa"/>
            </w:pPr>
          </w:p>
        </w:tc>
      </w:tr>
      <w:tr w:rsidR="00030F2E" w14:paraId="595DCA64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EF03" w14:textId="77777777" w:rsidR="00030F2E" w:rsidRDefault="00030F2E">
            <w:pPr>
              <w:pStyle w:val="ad"/>
            </w:pPr>
            <w:r>
              <w:t>Болезнь Паркинсона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BF9CA" w14:textId="77777777" w:rsidR="00030F2E" w:rsidRDefault="00030F2E">
            <w:pPr>
              <w:pStyle w:val="ad"/>
            </w:pPr>
            <w:r>
              <w:t>противопаркинсонические лекарственные средства</w:t>
            </w:r>
          </w:p>
          <w:p w14:paraId="37DAA0F6" w14:textId="77777777" w:rsidR="00030F2E" w:rsidRDefault="00030F2E">
            <w:pPr>
              <w:pStyle w:val="aa"/>
            </w:pPr>
          </w:p>
        </w:tc>
      </w:tr>
      <w:tr w:rsidR="00030F2E" w14:paraId="633D379C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A5409" w14:textId="77777777" w:rsidR="00030F2E" w:rsidRDefault="00030F2E">
            <w:pPr>
              <w:pStyle w:val="ad"/>
            </w:pPr>
            <w:r>
              <w:t>Хронические урологические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6EB2F" w14:textId="77777777" w:rsidR="00030F2E" w:rsidRDefault="00030F2E">
            <w:pPr>
              <w:pStyle w:val="ad"/>
            </w:pPr>
            <w:r>
              <w:t>катетеры Пеццера</w:t>
            </w:r>
          </w:p>
          <w:p w14:paraId="0DD9451E" w14:textId="77777777" w:rsidR="00030F2E" w:rsidRDefault="00030F2E">
            <w:pPr>
              <w:pStyle w:val="aa"/>
            </w:pPr>
          </w:p>
        </w:tc>
      </w:tr>
      <w:tr w:rsidR="00030F2E" w14:paraId="56CFDB37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B3FDA" w14:textId="77777777" w:rsidR="00030F2E" w:rsidRDefault="00030F2E">
            <w:pPr>
              <w:pStyle w:val="ad"/>
            </w:pPr>
            <w:r>
              <w:t>Сифилис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D6269" w14:textId="77777777" w:rsidR="00030F2E" w:rsidRDefault="00030F2E">
            <w:pPr>
              <w:pStyle w:val="ad"/>
            </w:pPr>
            <w:r>
              <w:t>антибиотики, препараты висмута</w:t>
            </w:r>
          </w:p>
          <w:p w14:paraId="25555CA5" w14:textId="77777777" w:rsidR="00030F2E" w:rsidRDefault="00030F2E">
            <w:pPr>
              <w:pStyle w:val="aa"/>
            </w:pPr>
          </w:p>
        </w:tc>
      </w:tr>
      <w:tr w:rsidR="00030F2E" w14:paraId="2A75ECC8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9AC70" w14:textId="77777777" w:rsidR="00030F2E" w:rsidRDefault="00030F2E">
            <w:pPr>
              <w:pStyle w:val="ad"/>
            </w:pPr>
            <w:r>
              <w:t>Глаукома, катаракта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92E44" w14:textId="77777777" w:rsidR="00030F2E" w:rsidRDefault="00030F2E">
            <w:pPr>
              <w:pStyle w:val="ad"/>
            </w:pPr>
            <w:r>
              <w:t>антихолинэстеразные, холиномиметические, дегидратационные, мочегонные средства</w:t>
            </w:r>
          </w:p>
          <w:p w14:paraId="707097A1" w14:textId="77777777" w:rsidR="00030F2E" w:rsidRDefault="00030F2E">
            <w:pPr>
              <w:pStyle w:val="aa"/>
            </w:pPr>
          </w:p>
        </w:tc>
      </w:tr>
      <w:tr w:rsidR="00030F2E" w14:paraId="028396C7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980B6" w14:textId="77777777" w:rsidR="00030F2E" w:rsidRDefault="00030F2E">
            <w:pPr>
              <w:pStyle w:val="ad"/>
            </w:pPr>
            <w:r>
              <w:t>Психические заболевания (инвалидам I и II групп, а также 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  <w:p w14:paraId="4C9B879B" w14:textId="77777777" w:rsidR="00030F2E" w:rsidRDefault="00030F2E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15B6" w14:textId="77777777" w:rsidR="00030F2E" w:rsidRDefault="00030F2E">
            <w:pPr>
              <w:pStyle w:val="ad"/>
            </w:pPr>
            <w:r>
              <w:t>все лекарственные средства</w:t>
            </w:r>
          </w:p>
        </w:tc>
      </w:tr>
      <w:tr w:rsidR="00030F2E" w14:paraId="315FE142" w14:textId="77777777"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BF17D" w14:textId="77777777" w:rsidR="00030F2E" w:rsidRDefault="00030F2E">
            <w:pPr>
              <w:pStyle w:val="ad"/>
            </w:pPr>
            <w:r>
              <w:t>Аддисонова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C0DCC" w14:textId="77777777" w:rsidR="00030F2E" w:rsidRDefault="00030F2E">
            <w:pPr>
              <w:pStyle w:val="ad"/>
            </w:pPr>
            <w:r>
              <w:t>гормоны коры надпочечников (минерало- и глюкокортикоиды)</w:t>
            </w:r>
          </w:p>
          <w:p w14:paraId="169A1D39" w14:textId="77777777" w:rsidR="00030F2E" w:rsidRDefault="00030F2E">
            <w:pPr>
              <w:pStyle w:val="aa"/>
            </w:pPr>
          </w:p>
        </w:tc>
      </w:tr>
      <w:tr w:rsidR="00030F2E" w14:paraId="7C22DE14" w14:textId="77777777"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17ABE" w14:textId="77777777" w:rsidR="00030F2E" w:rsidRDefault="00030F2E">
            <w:pPr>
              <w:pStyle w:val="ad"/>
            </w:pPr>
            <w:r>
              <w:t>Шизофрения и эпилепсия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DE95BA" w14:textId="77777777" w:rsidR="00030F2E" w:rsidRDefault="00030F2E">
            <w:pPr>
              <w:pStyle w:val="ad"/>
            </w:pPr>
            <w:r>
              <w:t>все лекарственные средства</w:t>
            </w:r>
          </w:p>
        </w:tc>
      </w:tr>
    </w:tbl>
    <w:p w14:paraId="60AE997A" w14:textId="77777777" w:rsidR="00030F2E" w:rsidRDefault="00030F2E"/>
    <w:p w14:paraId="2542D309" w14:textId="77777777" w:rsidR="009C0F0A" w:rsidRDefault="009C0F0A">
      <w:pPr>
        <w:ind w:firstLine="0"/>
        <w:jc w:val="right"/>
        <w:rPr>
          <w:rStyle w:val="a3"/>
          <w:bCs/>
        </w:rPr>
      </w:pPr>
    </w:p>
    <w:p w14:paraId="0FA6C176" w14:textId="77777777" w:rsidR="009C0F0A" w:rsidRDefault="009C0F0A">
      <w:pPr>
        <w:ind w:firstLine="0"/>
        <w:jc w:val="right"/>
        <w:rPr>
          <w:rStyle w:val="a3"/>
          <w:bCs/>
        </w:rPr>
      </w:pPr>
    </w:p>
    <w:p w14:paraId="0B588065" w14:textId="77777777" w:rsidR="009C0F0A" w:rsidRDefault="009C0F0A">
      <w:pPr>
        <w:ind w:firstLine="0"/>
        <w:jc w:val="right"/>
        <w:rPr>
          <w:rStyle w:val="a3"/>
          <w:bCs/>
        </w:rPr>
      </w:pPr>
    </w:p>
    <w:p w14:paraId="5D4262D4" w14:textId="77777777" w:rsidR="009C0F0A" w:rsidRDefault="009C0F0A">
      <w:pPr>
        <w:ind w:firstLine="0"/>
        <w:jc w:val="right"/>
        <w:rPr>
          <w:rStyle w:val="a3"/>
          <w:bCs/>
        </w:rPr>
      </w:pPr>
    </w:p>
    <w:p w14:paraId="56D64B70" w14:textId="77777777" w:rsidR="009C0F0A" w:rsidRDefault="009C0F0A">
      <w:pPr>
        <w:ind w:firstLine="0"/>
        <w:jc w:val="right"/>
        <w:rPr>
          <w:rStyle w:val="a3"/>
          <w:bCs/>
        </w:rPr>
      </w:pPr>
    </w:p>
    <w:p w14:paraId="7618DB28" w14:textId="77777777" w:rsidR="009C0F0A" w:rsidRDefault="009C0F0A">
      <w:pPr>
        <w:ind w:firstLine="0"/>
        <w:jc w:val="right"/>
        <w:rPr>
          <w:rStyle w:val="a3"/>
          <w:bCs/>
        </w:rPr>
      </w:pPr>
    </w:p>
    <w:p w14:paraId="329C74B5" w14:textId="77777777" w:rsidR="009C0F0A" w:rsidRDefault="009C0F0A">
      <w:pPr>
        <w:ind w:firstLine="0"/>
        <w:jc w:val="right"/>
        <w:rPr>
          <w:rStyle w:val="a3"/>
          <w:bCs/>
        </w:rPr>
      </w:pPr>
    </w:p>
    <w:p w14:paraId="3736223D" w14:textId="77777777" w:rsidR="009C0F0A" w:rsidRDefault="009C0F0A">
      <w:pPr>
        <w:ind w:firstLine="0"/>
        <w:jc w:val="right"/>
        <w:rPr>
          <w:rStyle w:val="a3"/>
          <w:bCs/>
        </w:rPr>
      </w:pPr>
    </w:p>
    <w:p w14:paraId="32CC59E0" w14:textId="77777777" w:rsidR="009C0F0A" w:rsidRDefault="009C0F0A">
      <w:pPr>
        <w:ind w:firstLine="0"/>
        <w:jc w:val="right"/>
        <w:rPr>
          <w:rStyle w:val="a3"/>
          <w:bCs/>
        </w:rPr>
      </w:pPr>
    </w:p>
    <w:p w14:paraId="64A0A670" w14:textId="77777777" w:rsidR="009C0F0A" w:rsidRDefault="009C0F0A">
      <w:pPr>
        <w:ind w:firstLine="0"/>
        <w:jc w:val="right"/>
        <w:rPr>
          <w:rStyle w:val="a3"/>
          <w:bCs/>
        </w:rPr>
      </w:pPr>
    </w:p>
    <w:p w14:paraId="021DFC25" w14:textId="77777777" w:rsidR="009C0F0A" w:rsidRDefault="009C0F0A">
      <w:pPr>
        <w:ind w:firstLine="0"/>
        <w:jc w:val="right"/>
        <w:rPr>
          <w:rStyle w:val="a3"/>
          <w:bCs/>
        </w:rPr>
      </w:pPr>
    </w:p>
    <w:p w14:paraId="535EC8AB" w14:textId="77777777" w:rsidR="009C0F0A" w:rsidRDefault="009C0F0A">
      <w:pPr>
        <w:ind w:firstLine="0"/>
        <w:jc w:val="right"/>
        <w:rPr>
          <w:rStyle w:val="a3"/>
          <w:bCs/>
        </w:rPr>
      </w:pPr>
    </w:p>
    <w:p w14:paraId="76452EEC" w14:textId="77777777" w:rsidR="009C0F0A" w:rsidRDefault="009C0F0A">
      <w:pPr>
        <w:ind w:firstLine="0"/>
        <w:jc w:val="right"/>
        <w:rPr>
          <w:rStyle w:val="a3"/>
          <w:bCs/>
        </w:rPr>
      </w:pPr>
    </w:p>
    <w:p w14:paraId="57260CAB" w14:textId="77777777" w:rsidR="009C0F0A" w:rsidRDefault="009C0F0A">
      <w:pPr>
        <w:ind w:firstLine="0"/>
        <w:jc w:val="right"/>
        <w:rPr>
          <w:rStyle w:val="a3"/>
          <w:bCs/>
        </w:rPr>
      </w:pPr>
    </w:p>
    <w:p w14:paraId="69C0DC8D" w14:textId="77777777" w:rsidR="009C0F0A" w:rsidRDefault="009C0F0A">
      <w:pPr>
        <w:ind w:firstLine="0"/>
        <w:jc w:val="right"/>
        <w:rPr>
          <w:rStyle w:val="a3"/>
          <w:bCs/>
        </w:rPr>
      </w:pPr>
    </w:p>
    <w:p w14:paraId="26DA04A9" w14:textId="77777777" w:rsidR="00030F2E" w:rsidRDefault="00030F2E">
      <w:pPr>
        <w:ind w:firstLine="0"/>
        <w:jc w:val="left"/>
        <w:sectPr w:rsidR="00030F2E" w:rsidSect="009C0F0A">
          <w:pgSz w:w="11900" w:h="16800"/>
          <w:pgMar w:top="426" w:right="800" w:bottom="1440" w:left="800" w:header="720" w:footer="720" w:gutter="0"/>
          <w:cols w:space="720"/>
          <w:noEndnote/>
        </w:sectPr>
      </w:pPr>
    </w:p>
    <w:p w14:paraId="14F18F67" w14:textId="77777777" w:rsidR="00030F2E" w:rsidRDefault="00030F2E"/>
    <w:p w14:paraId="12172B40" w14:textId="77777777" w:rsidR="00030F2E" w:rsidRDefault="00030F2E"/>
    <w:p w14:paraId="1DE2FF02" w14:textId="77777777" w:rsidR="00030F2E" w:rsidRDefault="00030F2E"/>
    <w:sectPr w:rsidR="00030F2E">
      <w:headerReference w:type="default" r:id="rId11"/>
      <w:footerReference w:type="default" r:id="rId1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3750" w14:textId="77777777" w:rsidR="008A41F3" w:rsidRDefault="008A41F3">
      <w:r>
        <w:separator/>
      </w:r>
    </w:p>
  </w:endnote>
  <w:endnote w:type="continuationSeparator" w:id="0">
    <w:p w14:paraId="25476A0B" w14:textId="77777777" w:rsidR="008A41F3" w:rsidRDefault="008A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30F2E" w14:paraId="0B77B8DE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45F1453F" w14:textId="77777777" w:rsidR="00030F2E" w:rsidRDefault="00030F2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3FA59B4" w14:textId="77777777" w:rsidR="00030F2E" w:rsidRDefault="00030F2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65023BC" w14:textId="77777777" w:rsidR="00030F2E" w:rsidRDefault="00030F2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3965" w14:textId="77777777" w:rsidR="008A41F3" w:rsidRDefault="008A41F3">
      <w:r>
        <w:separator/>
      </w:r>
    </w:p>
  </w:footnote>
  <w:footnote w:type="continuationSeparator" w:id="0">
    <w:p w14:paraId="313AFD7E" w14:textId="77777777" w:rsidR="008A41F3" w:rsidRDefault="008A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7405" w14:textId="77777777" w:rsidR="00030F2E" w:rsidRPr="009C0F0A" w:rsidRDefault="00030F2E" w:rsidP="009C0F0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10896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49"/>
    <w:rsid w:val="00030F2E"/>
    <w:rsid w:val="000F6ED2"/>
    <w:rsid w:val="002A4DFE"/>
    <w:rsid w:val="00456367"/>
    <w:rsid w:val="006D30FA"/>
    <w:rsid w:val="007A5449"/>
    <w:rsid w:val="008A41F3"/>
    <w:rsid w:val="009C0F0A"/>
    <w:rsid w:val="00A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ED951"/>
  <w14:defaultImageDpi w14:val="0"/>
  <w15:docId w15:val="{54D5DD01-8BF0-49CD-8666-6C498AE6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5781/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268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12125781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25781/10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7;&#1040;&#1049;&#1058;%20&#1045;&#1076;&#1080;&#1085;&#1099;&#1081;%20&#1094;&#1077;&#1085;&#1090;&#1088;%20&#1084;&#1077;&#1076;&#1080;&#1094;&#1080;&#1085;&#1099;\!!!&#1051;&#1077;&#1082;&#1072;&#1088;&#1089;&#1090;&#1074;&#1077;&#1085;&#1085;&#1086;&#1077;%20&#1086;&#1073;&#1077;&#1089;&#1087;&#1077;&#1095;&#1077;&#1085;&#1080;&#1077;\&#1055;&#1077;&#1088;&#1077;&#1095;&#1077;&#1085;&#1100;%203%20(&#1055;&#1077;&#1088;&#1077;&#1095;&#1077;&#1085;&#1100;%20&#1083;&#1077;&#1082;_&#1087;&#1088;&#1077;&#1087;&#1072;&#1088;&#1072;&#1090;&#1086;&#1074;_&#1073;&#1077;&#1089;&#1087;&#1083;&#1072;&#1090;&#1085;&#1086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3 (Перечень лек_препаратов_бесплатно).dotx</Template>
  <TotalTime>1</TotalTime>
  <Pages>11</Pages>
  <Words>2975</Words>
  <Characters>16961</Characters>
  <Application>Microsoft Office Word</Application>
  <DocSecurity>0</DocSecurity>
  <Lines>141</Lines>
  <Paragraphs>39</Paragraphs>
  <ScaleCrop>false</ScaleCrop>
  <Company>НПП "Гарант-Сервис"</Company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Мальнев</dc:creator>
  <cp:keywords/>
  <dc:description>Документ экспортирован из системы ГАРАНТ</dc:description>
  <cp:lastModifiedBy>Сергей Мальнев</cp:lastModifiedBy>
  <cp:revision>1</cp:revision>
  <dcterms:created xsi:type="dcterms:W3CDTF">2025-05-27T08:40:00Z</dcterms:created>
  <dcterms:modified xsi:type="dcterms:W3CDTF">2025-05-27T08:41:00Z</dcterms:modified>
</cp:coreProperties>
</file>